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16" w:rsidRDefault="006026B6" w:rsidP="00B72E8B">
      <w:pPr>
        <w:tabs>
          <w:tab w:val="left" w:pos="5848"/>
          <w:tab w:val="right" w:pos="9356"/>
        </w:tabs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FB2F828" wp14:editId="40D1A904">
            <wp:extent cx="2706624" cy="776902"/>
            <wp:effectExtent l="0" t="0" r="0" b="4445"/>
            <wp:docPr id="1" name="Εικόνα 1" descr="http://share.uoa.gr/public/Documents/logo_UoA_180/LOGOTYPOS_jpg/180-logo-cyan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.uoa.gr/public/Documents/logo_UoA_180/LOGOTYPOS_jpg/180-logo-cyan%20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4" cy="8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2"/>
        <w:tblOverlap w:val="never"/>
        <w:tblW w:w="7621" w:type="dxa"/>
        <w:tblLayout w:type="fixed"/>
        <w:tblLook w:val="01E0" w:firstRow="1" w:lastRow="1" w:firstColumn="1" w:lastColumn="1" w:noHBand="0" w:noVBand="0"/>
      </w:tblPr>
      <w:tblGrid>
        <w:gridCol w:w="1508"/>
        <w:gridCol w:w="6113"/>
      </w:tblGrid>
      <w:tr w:rsidR="00BA3C16" w:rsidRPr="002B761B" w:rsidTr="00120AC3">
        <w:trPr>
          <w:trHeight w:val="574"/>
        </w:trPr>
        <w:tc>
          <w:tcPr>
            <w:tcW w:w="1508" w:type="dxa"/>
          </w:tcPr>
          <w:p w:rsidR="00BA3C16" w:rsidRDefault="00BA3C16" w:rsidP="00BA3C16">
            <w:pPr>
              <w:jc w:val="center"/>
              <w:rPr>
                <w:noProof/>
                <w:snapToGrid/>
                <w:sz w:val="22"/>
                <w:szCs w:val="22"/>
              </w:rPr>
            </w:pPr>
          </w:p>
          <w:p w:rsidR="00BA3C16" w:rsidRPr="00BF46F6" w:rsidRDefault="00BA3C16" w:rsidP="00B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3" w:type="dxa"/>
          </w:tcPr>
          <w:p w:rsidR="006026B6" w:rsidRPr="00120AC3" w:rsidRDefault="006026B6" w:rsidP="00375EEB">
            <w:pPr>
              <w:pStyle w:val="3"/>
              <w:tabs>
                <w:tab w:val="clear" w:pos="0"/>
                <w:tab w:val="left" w:pos="601"/>
              </w:tabs>
              <w:spacing w:after="60"/>
              <w:ind w:left="34" w:right="-91" w:firstLine="0"/>
              <w:jc w:val="left"/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</w:pP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</w:rPr>
              <w:t>T</w:t>
            </w: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  <w:t>ΜΗΜΑ ΕΥΡΩΠΑΪΚΩΝ ΚΑΙ ΔΙΕΘΝΩΝ ΣΧΕΣΕΩΝ</w:t>
            </w:r>
          </w:p>
          <w:p w:rsidR="00643F2B" w:rsidRDefault="00643F2B" w:rsidP="00375EEB">
            <w:pPr>
              <w:tabs>
                <w:tab w:val="left" w:pos="601"/>
              </w:tabs>
              <w:ind w:left="34"/>
              <w:rPr>
                <w:rFonts w:ascii="Katsoulidis" w:hAnsi="Katsoulidis"/>
                <w:color w:val="auto"/>
                <w:sz w:val="16"/>
                <w:szCs w:val="16"/>
              </w:rPr>
            </w:pPr>
            <w:r>
              <w:rPr>
                <w:rFonts w:ascii="Katsoulidis" w:hAnsi="Katsoulidis"/>
                <w:color w:val="auto"/>
                <w:sz w:val="16"/>
                <w:szCs w:val="16"/>
              </w:rPr>
              <w:t>Πανεπιστημίου 30,</w:t>
            </w:r>
          </w:p>
          <w:p w:rsidR="00375EEB" w:rsidRPr="00120AC3" w:rsidRDefault="00643F2B" w:rsidP="00375EEB">
            <w:pPr>
              <w:tabs>
                <w:tab w:val="left" w:pos="601"/>
              </w:tabs>
              <w:ind w:left="34"/>
              <w:rPr>
                <w:rFonts w:ascii="Katsoulidis" w:hAnsi="Katsoulidis"/>
                <w:color w:val="auto"/>
                <w:sz w:val="16"/>
                <w:szCs w:val="16"/>
              </w:rPr>
            </w:pPr>
            <w:r>
              <w:rPr>
                <w:rFonts w:ascii="Katsoulidis" w:hAnsi="Katsoulidis"/>
                <w:color w:val="auto"/>
                <w:sz w:val="16"/>
                <w:szCs w:val="16"/>
              </w:rPr>
              <w:t>106 79 Αθήνα</w:t>
            </w:r>
          </w:p>
          <w:p w:rsidR="001E6EE0" w:rsidRPr="002B761B" w:rsidRDefault="001E6EE0" w:rsidP="00375EEB">
            <w:pPr>
              <w:tabs>
                <w:tab w:val="left" w:pos="601"/>
              </w:tabs>
              <w:ind w:left="34"/>
              <w:rPr>
                <w:rFonts w:ascii="Katsoulidis" w:hAnsi="Katsoulidis"/>
                <w:color w:val="000000"/>
                <w:sz w:val="16"/>
                <w:szCs w:val="16"/>
              </w:rPr>
            </w:pPr>
          </w:p>
          <w:p w:rsidR="00BA3C16" w:rsidRPr="00643F2B" w:rsidRDefault="00BA3C16" w:rsidP="00120AC3">
            <w:pPr>
              <w:tabs>
                <w:tab w:val="left" w:pos="601"/>
              </w:tabs>
              <w:ind w:left="34"/>
              <w:rPr>
                <w:color w:val="4F81BD" w:themeColor="accent1"/>
                <w:sz w:val="16"/>
                <w:szCs w:val="16"/>
              </w:rPr>
            </w:pPr>
          </w:p>
        </w:tc>
      </w:tr>
    </w:tbl>
    <w:p w:rsidR="001B54E1" w:rsidRPr="00643F2B" w:rsidRDefault="001B54E1" w:rsidP="001B54E1">
      <w:pPr>
        <w:spacing w:before="120" w:line="360" w:lineRule="auto"/>
        <w:ind w:right="-514"/>
        <w:rPr>
          <w:rFonts w:ascii="Times New Roman" w:hAnsi="Times New Roman" w:cs="Times New Roman"/>
          <w:b/>
          <w:snapToGrid/>
          <w:color w:val="auto"/>
          <w:sz w:val="20"/>
        </w:rPr>
      </w:pPr>
    </w:p>
    <w:p w:rsidR="001B54E1" w:rsidRPr="001B54E1" w:rsidRDefault="001B54E1" w:rsidP="001B54E1">
      <w:pPr>
        <w:spacing w:before="120" w:line="360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ΠΙΣΤΟΠΟΙΗΤΙΚΟ ΣΠΟΥΔΩΝ</w:t>
      </w:r>
    </w:p>
    <w:p w:rsidR="001B54E1" w:rsidRPr="001B54E1" w:rsidRDefault="001B54E1" w:rsidP="001B54E1">
      <w:pPr>
        <w:tabs>
          <w:tab w:val="left" w:pos="10915"/>
        </w:tabs>
        <w:spacing w:line="280" w:lineRule="exact"/>
        <w:ind w:right="176"/>
        <w:jc w:val="center"/>
        <w:rPr>
          <w:rFonts w:ascii="Times New Roman" w:hAnsi="Times New Roman" w:cs="Times New Roman"/>
          <w:i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i/>
          <w:snapToGrid/>
          <w:color w:val="auto"/>
          <w:sz w:val="18"/>
          <w:szCs w:val="18"/>
        </w:rPr>
        <w:t>Συμπληρώνεται από τη Γραμματεία του Τμήματος στο οποίο φοιτά ο/η φοιτητής/</w:t>
      </w:r>
      <w:proofErr w:type="spellStart"/>
      <w:r w:rsidRPr="001B54E1">
        <w:rPr>
          <w:rFonts w:ascii="Times New Roman" w:hAnsi="Times New Roman" w:cs="Times New Roman"/>
          <w:i/>
          <w:snapToGrid/>
          <w:color w:val="auto"/>
          <w:sz w:val="18"/>
          <w:szCs w:val="18"/>
        </w:rPr>
        <w:t>τρια</w:t>
      </w:r>
      <w:proofErr w:type="spellEnd"/>
    </w:p>
    <w:tbl>
      <w:tblPr>
        <w:tblpPr w:leftFromText="180" w:rightFromText="180" w:vertAnchor="text" w:horzAnchor="page" w:tblpX="1107" w:tblpY="249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640"/>
        <w:gridCol w:w="411"/>
        <w:gridCol w:w="1275"/>
        <w:gridCol w:w="373"/>
        <w:gridCol w:w="681"/>
        <w:gridCol w:w="1081"/>
        <w:gridCol w:w="275"/>
        <w:gridCol w:w="1559"/>
        <w:gridCol w:w="2129"/>
      </w:tblGrid>
      <w:tr w:rsidR="001B54E1" w:rsidRPr="001B54E1" w:rsidTr="001B54E1">
        <w:trPr>
          <w:trHeight w:val="570"/>
        </w:trPr>
        <w:tc>
          <w:tcPr>
            <w:tcW w:w="10075" w:type="dxa"/>
            <w:gridSpan w:val="10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Πιστοποιείται ότι ο/η φοιτητής/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τρια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……………………………………………………………………………</w:t>
            </w:r>
          </w:p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είναι εγγεγραμμένος/η στο Τμήμα</w:t>
            </w:r>
            <w:r w:rsidR="00F4182A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ΨΥΧΟΛΟΓΙΑΣ</w:t>
            </w:r>
          </w:p>
          <w:p w:rsidR="001B54E1" w:rsidRPr="001B54E1" w:rsidRDefault="001B54E1" w:rsidP="00F4182A">
            <w:pPr>
              <w:tabs>
                <w:tab w:val="left" w:pos="10915"/>
              </w:tabs>
              <w:spacing w:before="120" w:after="120"/>
              <w:ind w:left="40"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του Εθνικού και Καποδιστριακού Πανεπιστημίου Αθηνών με αριθμό μητρώου: </w:t>
            </w:r>
            <w:r w:rsidR="00F4182A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1567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</w:t>
            </w:r>
          </w:p>
        </w:tc>
      </w:tr>
      <w:tr w:rsidR="001B54E1" w:rsidRPr="00120AC3" w:rsidTr="001B54E1">
        <w:trPr>
          <w:trHeight w:val="444"/>
        </w:trPr>
        <w:tc>
          <w:tcPr>
            <w:tcW w:w="10075" w:type="dxa"/>
            <w:gridSpan w:val="10"/>
            <w:shd w:val="clear" w:color="auto" w:fill="D9D9D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Α. ΠΡΟΠΤΥΧΙΑΚΟ ΕΠΙΠΕΔΟ ΣΠΟΥΔΩΝ</w:t>
            </w:r>
          </w:p>
        </w:tc>
      </w:tr>
      <w:tr w:rsidR="001B54E1" w:rsidRPr="001B54E1" w:rsidTr="001B54E1">
        <w:trPr>
          <w:trHeight w:val="360"/>
        </w:trPr>
        <w:tc>
          <w:tcPr>
            <w:tcW w:w="2291" w:type="dxa"/>
            <w:gridSpan w:val="2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 έτος σπουδών: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20AC3">
        <w:trPr>
          <w:trHeight w:val="435"/>
        </w:trPr>
        <w:tc>
          <w:tcPr>
            <w:tcW w:w="7946" w:type="dxa"/>
            <w:gridSpan w:val="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  <w:r w:rsidR="00F4182A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8 ΕΞΑΜΗΝΑ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left="29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74272">
        <w:trPr>
          <w:trHeight w:val="409"/>
        </w:trPr>
        <w:tc>
          <w:tcPr>
            <w:tcW w:w="7946" w:type="dxa"/>
            <w:gridSpan w:val="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απαιτούνται για την απόκτηση του τίτλου σπουδών:</w:t>
            </w:r>
            <w:r w:rsidR="00F4182A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53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74272">
        <w:trPr>
          <w:trHeight w:val="391"/>
        </w:trPr>
        <w:tc>
          <w:tcPr>
            <w:tcW w:w="7946" w:type="dxa"/>
            <w:gridSpan w:val="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έχει καλυφθεί επιτυχώς μέχρι σήμερα:</w:t>
            </w:r>
            <w:r w:rsidR="00F4182A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20AC3">
        <w:trPr>
          <w:trHeight w:val="510"/>
        </w:trPr>
        <w:tc>
          <w:tcPr>
            <w:tcW w:w="7946" w:type="dxa"/>
            <w:gridSpan w:val="9"/>
          </w:tcPr>
          <w:p w:rsidR="00120AC3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Αριθμός 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πιστωτικών μονάδων (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  <w:lang w:val="en-US"/>
              </w:rPr>
              <w:t>ECTS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)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</w:t>
            </w:r>
            <w:r w:rsidRPr="00071774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  <w:u w:val="single"/>
              </w:rPr>
              <w:t>που θα έπρεπε να έχει αποκτήσει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ο φοιτητής/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τρια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μέχρι το προηγούμενο εξάμηνο σύμφωνα με </w:t>
            </w:r>
            <w:r w:rsidRPr="00071774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τα υποχρεωτικά μαθήματα 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του ενδεικτικού προγράμματος σπουδών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20AC3">
        <w:trPr>
          <w:trHeight w:val="510"/>
        </w:trPr>
        <w:tc>
          <w:tcPr>
            <w:tcW w:w="7946" w:type="dxa"/>
            <w:gridSpan w:val="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Αριθμός 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πιστωτικών μονάδων (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  <w:lang w:val="en-US"/>
              </w:rPr>
              <w:t>ECTS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)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που </w:t>
            </w:r>
            <w:r w:rsidRPr="00071774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  <w:u w:val="single"/>
              </w:rPr>
              <w:t>έχει αποκτήσει ο φοιτητής/</w:t>
            </w:r>
            <w:proofErr w:type="spellStart"/>
            <w:r w:rsidRPr="00071774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  <w:u w:val="single"/>
              </w:rPr>
              <w:t>τρια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μέχρι το προηγούμενο εξάμηνο σύμφωνα με </w:t>
            </w:r>
            <w:r w:rsidRPr="00071774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τα υποχρεωτικά μαθήματα</w:t>
            </w:r>
            <w:r w:rsidRPr="001B54E1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  <w:u w:val="single"/>
              </w:rPr>
              <w:t xml:space="preserve"> </w:t>
            </w: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του ενδεικτικού προγράμματος σπουδών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:rsidTr="001B54E1">
        <w:trPr>
          <w:trHeight w:val="459"/>
        </w:trPr>
        <w:tc>
          <w:tcPr>
            <w:tcW w:w="10075" w:type="dxa"/>
            <w:gridSpan w:val="10"/>
            <w:shd w:val="clear" w:color="auto" w:fill="D9D9D9"/>
            <w:vAlign w:val="center"/>
          </w:tcPr>
          <w:p w:rsidR="001B54E1" w:rsidRPr="001B54E1" w:rsidRDefault="001B54E1" w:rsidP="001B54E1">
            <w:pPr>
              <w:tabs>
                <w:tab w:val="left" w:pos="10915"/>
              </w:tabs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Β. ΜΕΤΑΠΤΥΧΙΑΚΟ ΕΠΙΠΕΔΟ ΣΠΟΥΔΩΝ</w:t>
            </w:r>
          </w:p>
        </w:tc>
      </w:tr>
      <w:tr w:rsidR="001B54E1" w:rsidRPr="001B54E1" w:rsidTr="001B54E1">
        <w:trPr>
          <w:trHeight w:val="360"/>
        </w:trPr>
        <w:tc>
          <w:tcPr>
            <w:tcW w:w="2291" w:type="dxa"/>
            <w:gridSpan w:val="2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 έτος σπουδών:</w:t>
            </w:r>
          </w:p>
        </w:tc>
        <w:tc>
          <w:tcPr>
            <w:tcW w:w="2129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B54E1">
        <w:trPr>
          <w:trHeight w:val="435"/>
        </w:trPr>
        <w:tc>
          <w:tcPr>
            <w:tcW w:w="6112" w:type="dxa"/>
            <w:gridSpan w:val="7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</w:p>
        </w:tc>
        <w:tc>
          <w:tcPr>
            <w:tcW w:w="3963" w:type="dxa"/>
            <w:gridSpan w:val="3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:rsidTr="001B54E1">
        <w:trPr>
          <w:trHeight w:val="375"/>
        </w:trPr>
        <w:tc>
          <w:tcPr>
            <w:tcW w:w="10075" w:type="dxa"/>
            <w:gridSpan w:val="10"/>
            <w:shd w:val="clear" w:color="auto" w:fill="D9D9D9"/>
          </w:tcPr>
          <w:p w:rsidR="001B54E1" w:rsidRPr="001B54E1" w:rsidRDefault="001B54E1" w:rsidP="001B54E1">
            <w:pPr>
              <w:tabs>
                <w:tab w:val="left" w:pos="10915"/>
              </w:tabs>
              <w:spacing w:line="280" w:lineRule="exact"/>
              <w:ind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Γ. ΔΙΔΑΚΤΟΡΙΚΟ ΕΠΙΠΕΔΟ ΣΠΟΥΔΩΝ </w:t>
            </w:r>
          </w:p>
          <w:p w:rsidR="001B54E1" w:rsidRPr="001B54E1" w:rsidRDefault="001B54E1" w:rsidP="001B54E1">
            <w:pPr>
              <w:tabs>
                <w:tab w:val="left" w:pos="10915"/>
              </w:tabs>
              <w:spacing w:after="120" w:line="180" w:lineRule="exact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Αίτηση πρέπει να συνοδεύεται από έγγραφο του Τμήματος στο οποίο θα γνωστοποιείται η απόφαση της Γενικής Συνέλευσης του Τμήματος με την οποία ορίζεται η Τριμελής Επιτροπή και το θέμα της διατριβής.</w:t>
            </w:r>
          </w:p>
        </w:tc>
      </w:tr>
      <w:tr w:rsidR="001B54E1" w:rsidRPr="001B54E1" w:rsidTr="001B54E1">
        <w:trPr>
          <w:trHeight w:val="397"/>
        </w:trPr>
        <w:tc>
          <w:tcPr>
            <w:tcW w:w="2291" w:type="dxa"/>
            <w:gridSpan w:val="2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7784" w:type="dxa"/>
            <w:gridSpan w:val="8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B54E1">
        <w:trPr>
          <w:trHeight w:val="435"/>
        </w:trPr>
        <w:tc>
          <w:tcPr>
            <w:tcW w:w="3977" w:type="dxa"/>
            <w:gridSpan w:val="4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"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απόφασης Γενικής Συνέλευσης:</w:t>
            </w:r>
          </w:p>
        </w:tc>
        <w:tc>
          <w:tcPr>
            <w:tcW w:w="6098" w:type="dxa"/>
            <w:gridSpan w:val="6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B54E1">
        <w:trPr>
          <w:trHeight w:val="435"/>
        </w:trPr>
        <w:tc>
          <w:tcPr>
            <w:tcW w:w="4350" w:type="dxa"/>
            <w:gridSpan w:val="5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Επιβλέπων Τριμελούς Συμβουλευτικής Επιτροπής:</w:t>
            </w:r>
          </w:p>
        </w:tc>
        <w:tc>
          <w:tcPr>
            <w:tcW w:w="5725" w:type="dxa"/>
            <w:gridSpan w:val="5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:rsidTr="00174272">
        <w:trPr>
          <w:trHeight w:val="427"/>
        </w:trPr>
        <w:tc>
          <w:tcPr>
            <w:tcW w:w="2702" w:type="dxa"/>
            <w:gridSpan w:val="3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Μέλη Τριμελούς 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Συμβ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Επιτρ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.:</w:t>
            </w:r>
          </w:p>
        </w:tc>
        <w:tc>
          <w:tcPr>
            <w:tcW w:w="3685" w:type="dxa"/>
            <w:gridSpan w:val="5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1)</w:t>
            </w:r>
          </w:p>
        </w:tc>
        <w:tc>
          <w:tcPr>
            <w:tcW w:w="3688" w:type="dxa"/>
            <w:gridSpan w:val="2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2)</w:t>
            </w:r>
          </w:p>
        </w:tc>
      </w:tr>
      <w:tr w:rsidR="001B54E1" w:rsidRPr="001B54E1" w:rsidTr="00174272">
        <w:trPr>
          <w:trHeight w:val="346"/>
        </w:trPr>
        <w:tc>
          <w:tcPr>
            <w:tcW w:w="1651" w:type="dxa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Θέμα διατριβής:</w:t>
            </w:r>
          </w:p>
        </w:tc>
        <w:tc>
          <w:tcPr>
            <w:tcW w:w="8424" w:type="dxa"/>
            <w:gridSpan w:val="9"/>
          </w:tcPr>
          <w:p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</w:tbl>
    <w:p w:rsidR="001B54E1" w:rsidRDefault="001B54E1" w:rsidP="001B54E1">
      <w:pPr>
        <w:ind w:right="-341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p w:rsidR="00120AC3" w:rsidRPr="001B54E1" w:rsidRDefault="00120AC3" w:rsidP="00174272">
      <w:pPr>
        <w:ind w:right="-842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tbl>
      <w:tblPr>
        <w:tblStyle w:val="10"/>
        <w:tblpPr w:leftFromText="180" w:rightFromText="180" w:vertAnchor="text" w:horzAnchor="margin" w:tblpX="-455" w:tblpY="138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1B54E1" w:rsidRPr="001B54E1" w:rsidTr="00174272">
        <w:trPr>
          <w:trHeight w:val="487"/>
        </w:trPr>
        <w:tc>
          <w:tcPr>
            <w:tcW w:w="10086" w:type="dxa"/>
          </w:tcPr>
          <w:p w:rsidR="001B54E1" w:rsidRPr="001B54E1" w:rsidRDefault="00120AC3" w:rsidP="00174272">
            <w:pPr>
              <w:tabs>
                <w:tab w:val="left" w:pos="10915"/>
              </w:tabs>
              <w:spacing w:line="280" w:lineRule="exact"/>
              <w:ind w:right="17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noProof/>
                <w:snapToGrid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BB91" wp14:editId="5C309B31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51638</wp:posOffset>
                      </wp:positionV>
                      <wp:extent cx="209550" cy="1905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DFE836" id="Rectangle 4" o:spid="_x0000_s1026" style="position:absolute;margin-left:459.75pt;margin-top:4.0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X/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"/>
                  </w:pict>
                </mc:Fallback>
              </mc:AlternateContent>
            </w:r>
            <w:r w:rsidR="001B54E1"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Βεβαιώνεται ότι ο/η φοιτητής/</w:t>
            </w:r>
            <w:proofErr w:type="spellStart"/>
            <w:r w:rsidR="001B54E1"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τρια</w:t>
            </w:r>
            <w:proofErr w:type="spellEnd"/>
            <w:r w:rsidR="001B54E1"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διατηρεί τη φοιτητική ιδιότητα κατά το τ</w:t>
            </w:r>
            <w:r w:rsidR="00174272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ρέχον ακαδημαϊκό έτος 2016-2017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1117"/>
        <w:tblW w:w="10531" w:type="dxa"/>
        <w:tblLook w:val="04A0" w:firstRow="1" w:lastRow="0" w:firstColumn="1" w:lastColumn="0" w:noHBand="0" w:noVBand="1"/>
      </w:tblPr>
      <w:tblGrid>
        <w:gridCol w:w="3122"/>
        <w:gridCol w:w="3512"/>
        <w:gridCol w:w="3897"/>
      </w:tblGrid>
      <w:tr w:rsidR="00120AC3" w:rsidRPr="001B54E1" w:rsidTr="00174272">
        <w:trPr>
          <w:trHeight w:val="643"/>
        </w:trPr>
        <w:tc>
          <w:tcPr>
            <w:tcW w:w="3122" w:type="dxa"/>
          </w:tcPr>
          <w:p w:rsidR="00120AC3" w:rsidRDefault="00120AC3" w:rsidP="00120AC3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 Γραμματέας του Τμήματος</w:t>
            </w:r>
          </w:p>
          <w:p w:rsidR="00483D67" w:rsidRDefault="00483D67" w:rsidP="00174272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:rsidR="00483D67" w:rsidRDefault="00483D67" w:rsidP="00174272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:rsidR="00174272" w:rsidRPr="001B54E1" w:rsidRDefault="00483D67" w:rsidP="00982438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Μελπομένη </w:t>
            </w:r>
            <w:proofErr w:type="spellStart"/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Πατρινέλη</w:t>
            </w:r>
            <w:bookmarkStart w:id="0" w:name="_GoBack"/>
            <w:bookmarkEnd w:id="0"/>
            <w:proofErr w:type="spellEnd"/>
          </w:p>
        </w:tc>
        <w:tc>
          <w:tcPr>
            <w:tcW w:w="3512" w:type="dxa"/>
          </w:tcPr>
          <w:p w:rsidR="00120AC3" w:rsidRPr="001B54E1" w:rsidRDefault="00120AC3" w:rsidP="00120AC3">
            <w:pPr>
              <w:ind w:right="-341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Σφραγίδα Τμήματος</w:t>
            </w:r>
          </w:p>
          <w:p w:rsidR="00120AC3" w:rsidRPr="001B54E1" w:rsidRDefault="00120AC3" w:rsidP="00120AC3">
            <w:pPr>
              <w:ind w:right="-341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:rsidR="00120AC3" w:rsidRPr="001B54E1" w:rsidRDefault="00174272" w:rsidP="00120AC3">
            <w:pPr>
              <w:ind w:right="-341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Ημερομηνία:</w:t>
            </w:r>
          </w:p>
        </w:tc>
        <w:tc>
          <w:tcPr>
            <w:tcW w:w="3897" w:type="dxa"/>
          </w:tcPr>
          <w:p w:rsidR="00120AC3" w:rsidRPr="001B54E1" w:rsidRDefault="00120AC3" w:rsidP="00120AC3">
            <w:pPr>
              <w:tabs>
                <w:tab w:val="left" w:pos="10915"/>
              </w:tabs>
              <w:spacing w:line="280" w:lineRule="exact"/>
              <w:ind w:left="297" w:right="17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 Πρόεδρος του Τμήματος</w:t>
            </w:r>
          </w:p>
          <w:p w:rsidR="00120AC3" w:rsidRDefault="00120AC3" w:rsidP="00483D67">
            <w:pPr>
              <w:tabs>
                <w:tab w:val="left" w:pos="10915"/>
              </w:tabs>
              <w:spacing w:line="280" w:lineRule="exact"/>
              <w:ind w:right="176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:rsidR="00483D67" w:rsidRDefault="00483D67" w:rsidP="00483D67">
            <w:pPr>
              <w:tabs>
                <w:tab w:val="left" w:pos="10915"/>
              </w:tabs>
              <w:spacing w:line="280" w:lineRule="exact"/>
              <w:ind w:right="176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:rsidR="00483D67" w:rsidRPr="001B54E1" w:rsidRDefault="00483D67" w:rsidP="00982438">
            <w:pPr>
              <w:tabs>
                <w:tab w:val="left" w:pos="10915"/>
              </w:tabs>
              <w:spacing w:line="280" w:lineRule="exact"/>
              <w:ind w:right="176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     Χρυσή Χατζηχρήστου</w:t>
            </w:r>
          </w:p>
        </w:tc>
      </w:tr>
    </w:tbl>
    <w:p w:rsidR="00BA3C16" w:rsidRPr="00120AC3" w:rsidRDefault="00BA3C16" w:rsidP="00B72E8B">
      <w:pPr>
        <w:tabs>
          <w:tab w:val="left" w:pos="5848"/>
          <w:tab w:val="right" w:pos="9356"/>
        </w:tabs>
        <w:rPr>
          <w:rFonts w:ascii="Times New Roman" w:hAnsi="Times New Roman" w:cs="Times New Roman"/>
          <w:color w:val="auto"/>
          <w:sz w:val="18"/>
          <w:szCs w:val="18"/>
        </w:rPr>
      </w:pPr>
    </w:p>
    <w:sectPr w:rsidR="00BA3C16" w:rsidRPr="00120AC3" w:rsidSect="00B81737">
      <w:pgSz w:w="11906" w:h="16838"/>
      <w:pgMar w:top="709" w:right="1558" w:bottom="1440" w:left="156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9F" w:rsidRDefault="00DE4F9F">
      <w:r>
        <w:separator/>
      </w:r>
    </w:p>
  </w:endnote>
  <w:endnote w:type="continuationSeparator" w:id="0">
    <w:p w:rsidR="00DE4F9F" w:rsidRDefault="00D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9F" w:rsidRDefault="00DE4F9F">
      <w:r>
        <w:separator/>
      </w:r>
    </w:p>
  </w:footnote>
  <w:footnote w:type="continuationSeparator" w:id="0">
    <w:p w:rsidR="00DE4F9F" w:rsidRDefault="00DE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42"/>
    <w:rsid w:val="00001350"/>
    <w:rsid w:val="00015519"/>
    <w:rsid w:val="000462CC"/>
    <w:rsid w:val="00071774"/>
    <w:rsid w:val="00071B8A"/>
    <w:rsid w:val="00090625"/>
    <w:rsid w:val="000C52B9"/>
    <w:rsid w:val="0010705B"/>
    <w:rsid w:val="00110A06"/>
    <w:rsid w:val="00110AE5"/>
    <w:rsid w:val="00120AC3"/>
    <w:rsid w:val="00141155"/>
    <w:rsid w:val="00155587"/>
    <w:rsid w:val="00174272"/>
    <w:rsid w:val="001B1A62"/>
    <w:rsid w:val="001B54E1"/>
    <w:rsid w:val="001E3AEE"/>
    <w:rsid w:val="001E6EE0"/>
    <w:rsid w:val="00277EDD"/>
    <w:rsid w:val="002B761B"/>
    <w:rsid w:val="002F279F"/>
    <w:rsid w:val="002F7DE6"/>
    <w:rsid w:val="0030116F"/>
    <w:rsid w:val="00316BCE"/>
    <w:rsid w:val="00352B97"/>
    <w:rsid w:val="00375EEB"/>
    <w:rsid w:val="003959C2"/>
    <w:rsid w:val="003A7D29"/>
    <w:rsid w:val="003B51C7"/>
    <w:rsid w:val="003C1978"/>
    <w:rsid w:val="003E630C"/>
    <w:rsid w:val="00446DE3"/>
    <w:rsid w:val="00483D67"/>
    <w:rsid w:val="004B0742"/>
    <w:rsid w:val="004E3128"/>
    <w:rsid w:val="00500A0C"/>
    <w:rsid w:val="0051147F"/>
    <w:rsid w:val="00553C87"/>
    <w:rsid w:val="00564A63"/>
    <w:rsid w:val="00572521"/>
    <w:rsid w:val="00575B7A"/>
    <w:rsid w:val="00584EA8"/>
    <w:rsid w:val="005972E9"/>
    <w:rsid w:val="005B2D7E"/>
    <w:rsid w:val="005B40A0"/>
    <w:rsid w:val="005C7A99"/>
    <w:rsid w:val="005E375B"/>
    <w:rsid w:val="006026B6"/>
    <w:rsid w:val="00643F2B"/>
    <w:rsid w:val="006727AC"/>
    <w:rsid w:val="00696F42"/>
    <w:rsid w:val="006D41E9"/>
    <w:rsid w:val="007026EC"/>
    <w:rsid w:val="007237E9"/>
    <w:rsid w:val="00731728"/>
    <w:rsid w:val="00764B6C"/>
    <w:rsid w:val="00777A88"/>
    <w:rsid w:val="007B008B"/>
    <w:rsid w:val="007F38A2"/>
    <w:rsid w:val="00846D0F"/>
    <w:rsid w:val="00871752"/>
    <w:rsid w:val="008945F2"/>
    <w:rsid w:val="008A171C"/>
    <w:rsid w:val="008A677A"/>
    <w:rsid w:val="008C4D29"/>
    <w:rsid w:val="0091602B"/>
    <w:rsid w:val="0093270F"/>
    <w:rsid w:val="0096393E"/>
    <w:rsid w:val="00982438"/>
    <w:rsid w:val="00996192"/>
    <w:rsid w:val="009F2CF5"/>
    <w:rsid w:val="00A4480C"/>
    <w:rsid w:val="00A81279"/>
    <w:rsid w:val="00AA249A"/>
    <w:rsid w:val="00AB5C1C"/>
    <w:rsid w:val="00AD148B"/>
    <w:rsid w:val="00B177AA"/>
    <w:rsid w:val="00B26D27"/>
    <w:rsid w:val="00B57F68"/>
    <w:rsid w:val="00B72E8B"/>
    <w:rsid w:val="00B75944"/>
    <w:rsid w:val="00B81737"/>
    <w:rsid w:val="00BA0A64"/>
    <w:rsid w:val="00BA3C16"/>
    <w:rsid w:val="00BC602C"/>
    <w:rsid w:val="00BF46F6"/>
    <w:rsid w:val="00C13D7A"/>
    <w:rsid w:val="00C31520"/>
    <w:rsid w:val="00C703B0"/>
    <w:rsid w:val="00CA7D57"/>
    <w:rsid w:val="00CF10BF"/>
    <w:rsid w:val="00CF63F5"/>
    <w:rsid w:val="00CF720C"/>
    <w:rsid w:val="00D1585D"/>
    <w:rsid w:val="00D22699"/>
    <w:rsid w:val="00D623E4"/>
    <w:rsid w:val="00D86D5E"/>
    <w:rsid w:val="00DA761B"/>
    <w:rsid w:val="00DE4F9F"/>
    <w:rsid w:val="00E3129B"/>
    <w:rsid w:val="00E34F30"/>
    <w:rsid w:val="00E44343"/>
    <w:rsid w:val="00EC5075"/>
    <w:rsid w:val="00EC5AE0"/>
    <w:rsid w:val="00ED3133"/>
    <w:rsid w:val="00F2307B"/>
    <w:rsid w:val="00F4182A"/>
    <w:rsid w:val="00F427E7"/>
    <w:rsid w:val="00F566F5"/>
    <w:rsid w:val="00FA120F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7"/>
    <w:rPr>
      <w:rFonts w:ascii="Tahoma" w:hAnsi="Tahoma" w:cs="Tahoma"/>
      <w:snapToGrid w:val="0"/>
      <w:color w:val="003366"/>
      <w:sz w:val="24"/>
    </w:rPr>
  </w:style>
  <w:style w:type="paragraph" w:styleId="1">
    <w:name w:val="heading 1"/>
    <w:basedOn w:val="a"/>
    <w:next w:val="a"/>
    <w:qFormat/>
    <w:rsid w:val="00B26D27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Char"/>
    <w:qFormat/>
    <w:rsid w:val="00B26D27"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B26D27"/>
    <w:pPr>
      <w:keepNext/>
      <w:tabs>
        <w:tab w:val="left" w:pos="-426"/>
        <w:tab w:val="left" w:pos="0"/>
      </w:tabs>
      <w:ind w:right="-1" w:firstLine="709"/>
      <w:jc w:val="center"/>
      <w:outlineLvl w:val="2"/>
    </w:pPr>
    <w:rPr>
      <w:b/>
      <w:color w:val="auto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6D27"/>
    <w:pPr>
      <w:jc w:val="center"/>
    </w:pPr>
    <w:rPr>
      <w:lang w:val="en-US"/>
    </w:rPr>
  </w:style>
  <w:style w:type="paragraph" w:styleId="a4">
    <w:name w:val="header"/>
    <w:basedOn w:val="a"/>
    <w:rsid w:val="00B26D2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6D2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26D27"/>
    <w:pPr>
      <w:tabs>
        <w:tab w:val="left" w:pos="-426"/>
        <w:tab w:val="left" w:pos="0"/>
      </w:tabs>
      <w:spacing w:line="360" w:lineRule="auto"/>
      <w:ind w:left="709"/>
      <w:jc w:val="both"/>
    </w:pPr>
    <w:rPr>
      <w:color w:val="auto"/>
      <w:lang w:val="en-US"/>
    </w:rPr>
  </w:style>
  <w:style w:type="paragraph" w:styleId="20">
    <w:name w:val="Body Text 2"/>
    <w:basedOn w:val="a"/>
    <w:rsid w:val="00B26D27"/>
    <w:pPr>
      <w:tabs>
        <w:tab w:val="left" w:pos="-426"/>
        <w:tab w:val="left" w:pos="0"/>
      </w:tabs>
      <w:spacing w:line="360" w:lineRule="auto"/>
      <w:jc w:val="both"/>
    </w:pPr>
    <w:rPr>
      <w:color w:val="auto"/>
      <w:lang w:val="en-US"/>
    </w:rPr>
  </w:style>
  <w:style w:type="character" w:customStyle="1" w:styleId="hps">
    <w:name w:val="hps"/>
    <w:basedOn w:val="a0"/>
    <w:rsid w:val="007026EC"/>
  </w:style>
  <w:style w:type="paragraph" w:styleId="a7">
    <w:name w:val="caption"/>
    <w:basedOn w:val="a"/>
    <w:next w:val="a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Cs w:val="24"/>
    </w:rPr>
  </w:style>
  <w:style w:type="paragraph" w:styleId="a8">
    <w:name w:val="Title"/>
    <w:basedOn w:val="a"/>
    <w:link w:val="Char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 w:val="20"/>
    </w:rPr>
  </w:style>
  <w:style w:type="character" w:customStyle="1" w:styleId="Char">
    <w:name w:val="Τίτλος Char"/>
    <w:basedOn w:val="a0"/>
    <w:link w:val="a8"/>
    <w:rsid w:val="0091602B"/>
    <w:rPr>
      <w:rFonts w:eastAsia="Calibri"/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572521"/>
    <w:rPr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572521"/>
    <w:rPr>
      <w:rFonts w:ascii="Tahoma" w:hAnsi="Tahoma" w:cs="Tahoma"/>
      <w:snapToGrid w:val="0"/>
      <w:color w:val="003366"/>
      <w:sz w:val="16"/>
      <w:szCs w:val="16"/>
    </w:rPr>
  </w:style>
  <w:style w:type="character" w:customStyle="1" w:styleId="2Char">
    <w:name w:val="Επικεφαλίδα 2 Char"/>
    <w:basedOn w:val="a0"/>
    <w:link w:val="2"/>
    <w:rsid w:val="005B40A0"/>
    <w:rPr>
      <w:rFonts w:ascii="Tahoma" w:hAnsi="Tahoma" w:cs="Tahoma"/>
      <w:b/>
      <w:bCs/>
      <w:snapToGrid w:val="0"/>
      <w:color w:val="003366"/>
      <w:sz w:val="24"/>
      <w:lang w:val="en-US"/>
    </w:rPr>
  </w:style>
  <w:style w:type="character" w:styleId="-">
    <w:name w:val="Hyperlink"/>
    <w:uiPriority w:val="99"/>
    <w:unhideWhenUsed/>
    <w:rsid w:val="005B40A0"/>
    <w:rPr>
      <w:color w:val="0000FF"/>
      <w:u w:val="single"/>
    </w:rPr>
  </w:style>
  <w:style w:type="table" w:customStyle="1" w:styleId="10">
    <w:name w:val="Πλέγμα πίνακα1"/>
    <w:basedOn w:val="a1"/>
    <w:next w:val="aa"/>
    <w:rsid w:val="001B54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B5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7"/>
    <w:rPr>
      <w:rFonts w:ascii="Tahoma" w:hAnsi="Tahoma" w:cs="Tahoma"/>
      <w:snapToGrid w:val="0"/>
      <w:color w:val="003366"/>
      <w:sz w:val="24"/>
    </w:rPr>
  </w:style>
  <w:style w:type="paragraph" w:styleId="1">
    <w:name w:val="heading 1"/>
    <w:basedOn w:val="a"/>
    <w:next w:val="a"/>
    <w:qFormat/>
    <w:rsid w:val="00B26D27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Char"/>
    <w:qFormat/>
    <w:rsid w:val="00B26D27"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B26D27"/>
    <w:pPr>
      <w:keepNext/>
      <w:tabs>
        <w:tab w:val="left" w:pos="-426"/>
        <w:tab w:val="left" w:pos="0"/>
      </w:tabs>
      <w:ind w:right="-1" w:firstLine="709"/>
      <w:jc w:val="center"/>
      <w:outlineLvl w:val="2"/>
    </w:pPr>
    <w:rPr>
      <w:b/>
      <w:color w:val="auto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6D27"/>
    <w:pPr>
      <w:jc w:val="center"/>
    </w:pPr>
    <w:rPr>
      <w:lang w:val="en-US"/>
    </w:rPr>
  </w:style>
  <w:style w:type="paragraph" w:styleId="a4">
    <w:name w:val="header"/>
    <w:basedOn w:val="a"/>
    <w:rsid w:val="00B26D2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6D2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26D27"/>
    <w:pPr>
      <w:tabs>
        <w:tab w:val="left" w:pos="-426"/>
        <w:tab w:val="left" w:pos="0"/>
      </w:tabs>
      <w:spacing w:line="360" w:lineRule="auto"/>
      <w:ind w:left="709"/>
      <w:jc w:val="both"/>
    </w:pPr>
    <w:rPr>
      <w:color w:val="auto"/>
      <w:lang w:val="en-US"/>
    </w:rPr>
  </w:style>
  <w:style w:type="paragraph" w:styleId="20">
    <w:name w:val="Body Text 2"/>
    <w:basedOn w:val="a"/>
    <w:rsid w:val="00B26D27"/>
    <w:pPr>
      <w:tabs>
        <w:tab w:val="left" w:pos="-426"/>
        <w:tab w:val="left" w:pos="0"/>
      </w:tabs>
      <w:spacing w:line="360" w:lineRule="auto"/>
      <w:jc w:val="both"/>
    </w:pPr>
    <w:rPr>
      <w:color w:val="auto"/>
      <w:lang w:val="en-US"/>
    </w:rPr>
  </w:style>
  <w:style w:type="character" w:customStyle="1" w:styleId="hps">
    <w:name w:val="hps"/>
    <w:basedOn w:val="a0"/>
    <w:rsid w:val="007026EC"/>
  </w:style>
  <w:style w:type="paragraph" w:styleId="a7">
    <w:name w:val="caption"/>
    <w:basedOn w:val="a"/>
    <w:next w:val="a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Cs w:val="24"/>
    </w:rPr>
  </w:style>
  <w:style w:type="paragraph" w:styleId="a8">
    <w:name w:val="Title"/>
    <w:basedOn w:val="a"/>
    <w:link w:val="Char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 w:val="20"/>
    </w:rPr>
  </w:style>
  <w:style w:type="character" w:customStyle="1" w:styleId="Char">
    <w:name w:val="Τίτλος Char"/>
    <w:basedOn w:val="a0"/>
    <w:link w:val="a8"/>
    <w:rsid w:val="0091602B"/>
    <w:rPr>
      <w:rFonts w:eastAsia="Calibri"/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572521"/>
    <w:rPr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572521"/>
    <w:rPr>
      <w:rFonts w:ascii="Tahoma" w:hAnsi="Tahoma" w:cs="Tahoma"/>
      <w:snapToGrid w:val="0"/>
      <w:color w:val="003366"/>
      <w:sz w:val="16"/>
      <w:szCs w:val="16"/>
    </w:rPr>
  </w:style>
  <w:style w:type="character" w:customStyle="1" w:styleId="2Char">
    <w:name w:val="Επικεφαλίδα 2 Char"/>
    <w:basedOn w:val="a0"/>
    <w:link w:val="2"/>
    <w:rsid w:val="005B40A0"/>
    <w:rPr>
      <w:rFonts w:ascii="Tahoma" w:hAnsi="Tahoma" w:cs="Tahoma"/>
      <w:b/>
      <w:bCs/>
      <w:snapToGrid w:val="0"/>
      <w:color w:val="003366"/>
      <w:sz w:val="24"/>
      <w:lang w:val="en-US"/>
    </w:rPr>
  </w:style>
  <w:style w:type="character" w:styleId="-">
    <w:name w:val="Hyperlink"/>
    <w:uiPriority w:val="99"/>
    <w:unhideWhenUsed/>
    <w:rsid w:val="005B40A0"/>
    <w:rPr>
      <w:color w:val="0000FF"/>
      <w:u w:val="single"/>
    </w:rPr>
  </w:style>
  <w:style w:type="table" w:customStyle="1" w:styleId="10">
    <w:name w:val="Πλέγμα πίνακα1"/>
    <w:basedOn w:val="a1"/>
    <w:next w:val="aa"/>
    <w:rsid w:val="001B54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B5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Templates\&#923;&#959;&#947;&#972;&#964;&#965;&#960;&#959;%20&#932;&#956;&#942;&#956;&#945;&#964;&#959;&#962;%20&#945;&#947;&#947;&#955;&#953;&#954;&#940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094C-056C-457C-8C7B-ABCAA00C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Τμήματος αγγλικά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UNIVERSE OF ATHENS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2017-01-25T11:29:00Z</cp:lastPrinted>
  <dcterms:created xsi:type="dcterms:W3CDTF">2017-03-17T08:49:00Z</dcterms:created>
  <dcterms:modified xsi:type="dcterms:W3CDTF">2017-03-17T08:50:00Z</dcterms:modified>
</cp:coreProperties>
</file>